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B7" w:rsidRDefault="00BB77B7">
      <w:pPr>
        <w:spacing w:after="420"/>
        <w:ind w:left="2843" w:right="2843"/>
        <w:jc w:val="distribute"/>
      </w:pPr>
      <w:bookmarkStart w:id="0" w:name="_GoBack"/>
      <w:bookmarkEnd w:id="0"/>
      <w:r>
        <w:rPr>
          <w:rFonts w:hint="eastAsia"/>
        </w:rPr>
        <w:t>上山市立図書館施設使用申請書</w:t>
      </w:r>
    </w:p>
    <w:p w:rsidR="00BB77B7" w:rsidRDefault="00BB77B7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BB77B7" w:rsidRDefault="00BB77B7">
      <w:pPr>
        <w:spacing w:line="420" w:lineRule="exact"/>
      </w:pPr>
      <w:r>
        <w:rPr>
          <w:rFonts w:hint="eastAsia"/>
        </w:rPr>
        <w:t xml:space="preserve">　　　上山市立図書館長　様</w:t>
      </w:r>
    </w:p>
    <w:p w:rsidR="00BB77B7" w:rsidRDefault="00BB77B7">
      <w:pPr>
        <w:spacing w:before="420" w:line="420" w:lineRule="exact"/>
        <w:jc w:val="right"/>
      </w:pPr>
      <w:r>
        <w:rPr>
          <w:rFonts w:hint="eastAsia"/>
        </w:rPr>
        <w:t xml:space="preserve">申請者　住　　所　　　　　　　　　　</w:t>
      </w:r>
    </w:p>
    <w:p w:rsidR="00BB77B7" w:rsidRDefault="00BB77B7">
      <w:pPr>
        <w:spacing w:line="420" w:lineRule="exact"/>
        <w:jc w:val="right"/>
      </w:pPr>
      <w:r>
        <w:rPr>
          <w:rFonts w:hint="eastAsia"/>
        </w:rPr>
        <w:t xml:space="preserve">氏　　名　　　　　　　　　　</w:t>
      </w:r>
    </w:p>
    <w:p w:rsidR="00BB77B7" w:rsidRDefault="00BB77B7">
      <w:pPr>
        <w:spacing w:line="420" w:lineRule="exact"/>
        <w:jc w:val="right"/>
      </w:pPr>
      <w:r>
        <w:rPr>
          <w:rFonts w:hint="eastAsia"/>
        </w:rPr>
        <w:t xml:space="preserve">電話番号　　　　　　　　　　</w:t>
      </w:r>
    </w:p>
    <w:p w:rsidR="00BB77B7" w:rsidRDefault="00BB77B7">
      <w:pPr>
        <w:pStyle w:val="2"/>
        <w:spacing w:before="315" w:after="105"/>
      </w:pPr>
      <w:r>
        <w:rPr>
          <w:rFonts w:hint="eastAsia"/>
        </w:rPr>
        <w:t xml:space="preserve">　上山市立図書館の施設を使用したいので、上山市立図書館設置条例施行規則第</w:t>
      </w:r>
      <w:r>
        <w:t>16</w:t>
      </w:r>
      <w:r>
        <w:rPr>
          <w:rFonts w:hint="eastAsia"/>
        </w:rPr>
        <w:t>条第１項の規定により、次のとおり申請いたします。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00"/>
      </w:tblGrid>
      <w:tr w:rsidR="00BB77B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BB77B7" w:rsidRDefault="00BB77B7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00" w:type="dxa"/>
            <w:vAlign w:val="center"/>
          </w:tcPr>
          <w:p w:rsidR="00BB77B7" w:rsidRDefault="00BB77B7">
            <w:r>
              <w:rPr>
                <w:rFonts w:hint="eastAsia"/>
              </w:rPr>
              <w:t xml:space="preserve">　　　　年　　月　　日（　　）　　時　　　分から</w:t>
            </w:r>
          </w:p>
          <w:p w:rsidR="00BB77B7" w:rsidRDefault="00BB77B7">
            <w:pPr>
              <w:spacing w:before="105"/>
            </w:pPr>
            <w:r>
              <w:rPr>
                <w:rFonts w:hint="eastAsia"/>
              </w:rPr>
              <w:t xml:space="preserve">　　　　年　　月　　日（　　）　　時　　　分まで</w:t>
            </w:r>
          </w:p>
        </w:tc>
      </w:tr>
      <w:tr w:rsidR="00BB77B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100" w:type="dxa"/>
            <w:vAlign w:val="center"/>
          </w:tcPr>
          <w:p w:rsidR="00BB77B7" w:rsidRDefault="00BB77B7">
            <w:pPr>
              <w:jc w:val="distribute"/>
            </w:pPr>
            <w:r>
              <w:rPr>
                <w:rFonts w:hint="eastAsia"/>
              </w:rPr>
              <w:t>団体名等</w:t>
            </w:r>
          </w:p>
        </w:tc>
        <w:tc>
          <w:tcPr>
            <w:tcW w:w="6300" w:type="dxa"/>
            <w:vAlign w:val="center"/>
          </w:tcPr>
          <w:p w:rsidR="00BB77B7" w:rsidRDefault="00BB77B7"/>
        </w:tc>
      </w:tr>
      <w:tr w:rsidR="00BB77B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100" w:type="dxa"/>
            <w:vAlign w:val="center"/>
          </w:tcPr>
          <w:p w:rsidR="00BB77B7" w:rsidRDefault="00BB77B7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300" w:type="dxa"/>
            <w:vAlign w:val="center"/>
          </w:tcPr>
          <w:p w:rsidR="00BB77B7" w:rsidRDefault="00BB77B7"/>
        </w:tc>
      </w:tr>
      <w:tr w:rsidR="00BB77B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BB77B7" w:rsidRDefault="00BB77B7">
            <w:pPr>
              <w:jc w:val="distribute"/>
            </w:pPr>
            <w:r>
              <w:rPr>
                <w:rFonts w:hint="eastAsia"/>
                <w:spacing w:val="105"/>
              </w:rPr>
              <w:t>所在地又</w:t>
            </w:r>
            <w:r>
              <w:rPr>
                <w:rFonts w:hint="eastAsia"/>
              </w:rPr>
              <w:t>は使用責任者住所</w:t>
            </w:r>
          </w:p>
        </w:tc>
        <w:tc>
          <w:tcPr>
            <w:tcW w:w="6300" w:type="dxa"/>
            <w:vAlign w:val="center"/>
          </w:tcPr>
          <w:p w:rsidR="00BB77B7" w:rsidRDefault="00BB77B7"/>
        </w:tc>
      </w:tr>
      <w:tr w:rsidR="00BB77B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100" w:type="dxa"/>
            <w:vAlign w:val="center"/>
          </w:tcPr>
          <w:p w:rsidR="00BB77B7" w:rsidRDefault="00BB77B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00" w:type="dxa"/>
            <w:vAlign w:val="center"/>
          </w:tcPr>
          <w:p w:rsidR="00BB77B7" w:rsidRDefault="00BB77B7"/>
        </w:tc>
      </w:tr>
      <w:tr w:rsidR="00BB77B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100" w:type="dxa"/>
            <w:vAlign w:val="center"/>
          </w:tcPr>
          <w:p w:rsidR="00BB77B7" w:rsidRDefault="00BB77B7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vAlign w:val="center"/>
          </w:tcPr>
          <w:p w:rsidR="00BB77B7" w:rsidRDefault="00BB77B7"/>
        </w:tc>
      </w:tr>
      <w:tr w:rsidR="00BB77B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100" w:type="dxa"/>
            <w:vAlign w:val="center"/>
          </w:tcPr>
          <w:p w:rsidR="00BB77B7" w:rsidRDefault="00BB77B7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300" w:type="dxa"/>
            <w:tcBorders>
              <w:bottom w:val="nil"/>
            </w:tcBorders>
            <w:vAlign w:val="center"/>
          </w:tcPr>
          <w:p w:rsidR="00BB77B7" w:rsidRDefault="00BB77B7">
            <w:r>
              <w:rPr>
                <w:rFonts w:hint="eastAsia"/>
              </w:rPr>
              <w:t xml:space="preserve">　　　　　人</w:t>
            </w:r>
          </w:p>
        </w:tc>
      </w:tr>
      <w:tr w:rsidR="00BB77B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Merge w:val="restart"/>
          </w:tcPr>
          <w:p w:rsidR="00BB77B7" w:rsidRDefault="00BB77B7">
            <w:pPr>
              <w:spacing w:line="525" w:lineRule="exact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300" w:type="dxa"/>
            <w:tcBorders>
              <w:bottom w:val="dashed" w:sz="4" w:space="0" w:color="auto"/>
            </w:tcBorders>
            <w:vAlign w:val="center"/>
          </w:tcPr>
          <w:p w:rsidR="00BB77B7" w:rsidRDefault="00BB77B7">
            <w:r>
              <w:rPr>
                <w:rFonts w:hint="eastAsia"/>
              </w:rPr>
              <w:t>室名</w:t>
            </w:r>
          </w:p>
        </w:tc>
      </w:tr>
      <w:tr w:rsidR="00BB77B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Merge/>
            <w:vAlign w:val="center"/>
          </w:tcPr>
          <w:p w:rsidR="00BB77B7" w:rsidRDefault="00BB77B7"/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77B7" w:rsidRDefault="00BB77B7">
            <w:r>
              <w:rPr>
                <w:rFonts w:hint="eastAsia"/>
              </w:rPr>
              <w:t>機器・機材等</w:t>
            </w:r>
          </w:p>
        </w:tc>
      </w:tr>
      <w:tr w:rsidR="00BB77B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00" w:type="dxa"/>
            <w:vMerge/>
            <w:vAlign w:val="center"/>
          </w:tcPr>
          <w:p w:rsidR="00BB77B7" w:rsidRDefault="00BB77B7"/>
        </w:tc>
        <w:tc>
          <w:tcPr>
            <w:tcW w:w="6300" w:type="dxa"/>
            <w:tcBorders>
              <w:top w:val="dashed" w:sz="4" w:space="0" w:color="auto"/>
            </w:tcBorders>
            <w:vAlign w:val="center"/>
          </w:tcPr>
          <w:p w:rsidR="00BB77B7" w:rsidRDefault="00BB77B7"/>
        </w:tc>
      </w:tr>
      <w:tr w:rsidR="00BB77B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BB77B7" w:rsidRDefault="00BB77B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vAlign w:val="center"/>
          </w:tcPr>
          <w:p w:rsidR="00BB77B7" w:rsidRDefault="00BB77B7"/>
        </w:tc>
      </w:tr>
    </w:tbl>
    <w:p w:rsidR="00BB77B7" w:rsidRDefault="00BB77B7"/>
    <w:sectPr w:rsidR="00BB77B7">
      <w:type w:val="continuous"/>
      <w:pgSz w:w="11906" w:h="16838" w:code="9"/>
      <w:pgMar w:top="1560" w:right="1530" w:bottom="1560" w:left="153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B7" w:rsidRDefault="00BB77B7">
      <w:r>
        <w:separator/>
      </w:r>
    </w:p>
  </w:endnote>
  <w:endnote w:type="continuationSeparator" w:id="0">
    <w:p w:rsidR="00BB77B7" w:rsidRDefault="00BB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B7" w:rsidRDefault="00BB77B7">
      <w:r>
        <w:separator/>
      </w:r>
    </w:p>
  </w:footnote>
  <w:footnote w:type="continuationSeparator" w:id="0">
    <w:p w:rsidR="00BB77B7" w:rsidRDefault="00BB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77B7"/>
    <w:rsid w:val="000D0BCA"/>
    <w:rsid w:val="00554EA7"/>
    <w:rsid w:val="00BB77B7"/>
    <w:rsid w:val="00E4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27DB326-89EC-4813-84FD-FBC455A6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42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3">
    <w:name w:val="header"/>
    <w:basedOn w:val="a"/>
    <w:link w:val="a4"/>
    <w:uiPriority w:val="99"/>
    <w:unhideWhenUsed/>
    <w:rsid w:val="00554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EA7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54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EA7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9977;&#21644;TP\&#12486;&#12531;&#12503;&#12524;&#12540;&#12488;42\&#27096;&#24335;&#12479;&#12486;%2042-36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様式タテ 42-36.dot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第10号の２様式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第10号の２様式</dc:title>
  <dc:subject/>
  <dc:creator>三和印刷株式会社</dc:creator>
  <cp:keywords/>
  <dc:description/>
  <cp:lastModifiedBy>user</cp:lastModifiedBy>
  <cp:revision>2</cp:revision>
  <cp:lastPrinted>2001-06-27T06:39:00Z</cp:lastPrinted>
  <dcterms:created xsi:type="dcterms:W3CDTF">2022-06-07T01:42:00Z</dcterms:created>
  <dcterms:modified xsi:type="dcterms:W3CDTF">2022-06-07T01:42:00Z</dcterms:modified>
</cp:coreProperties>
</file>